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E64AF" w14:textId="77777777" w:rsidR="004A18C8" w:rsidRDefault="004A18C8" w:rsidP="007E7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96BB0" w14:textId="77777777" w:rsidR="00BE1806" w:rsidRPr="00BE1806" w:rsidRDefault="00BE1806" w:rsidP="00BE1806">
      <w:pPr>
        <w:rPr>
          <w:rFonts w:ascii="Times New Roman" w:hAnsi="Times New Roman" w:cs="Times New Roman"/>
          <w:sz w:val="24"/>
          <w:szCs w:val="24"/>
        </w:rPr>
      </w:pPr>
    </w:p>
    <w:p w14:paraId="317BF9A5" w14:textId="6C3FE6CE" w:rsidR="006755CF" w:rsidRPr="00AB2070" w:rsidRDefault="00695929" w:rsidP="006755CF">
      <w:pPr>
        <w:pStyle w:val="Heading4"/>
        <w:shd w:val="clear" w:color="auto" w:fill="FFFFFF"/>
        <w:spacing w:before="0"/>
        <w:rPr>
          <w:rFonts w:asciiTheme="minorBidi" w:eastAsiaTheme="minorHAnsi" w:hAnsiTheme="minorBidi" w:cstheme="minorBidi"/>
          <w:i w:val="0"/>
          <w:iCs w:val="0"/>
          <w:sz w:val="20"/>
          <w:szCs w:val="20"/>
        </w:rPr>
      </w:pPr>
      <w:r>
        <w:rPr>
          <w:rFonts w:asciiTheme="minorBidi" w:eastAsiaTheme="minorHAnsi" w:hAnsiTheme="minorBidi" w:cstheme="minorBidi"/>
          <w:b/>
          <w:bCs/>
          <w:i w:val="0"/>
          <w:iCs w:val="0"/>
          <w:sz w:val="20"/>
          <w:szCs w:val="20"/>
        </w:rPr>
        <w:t>Riigimetsa Majandamise Keskus</w:t>
      </w:r>
    </w:p>
    <w:p w14:paraId="067BAC02" w14:textId="1AE0FB6B" w:rsidR="00116A03" w:rsidRPr="00116A03" w:rsidRDefault="00116A03" w:rsidP="00116A03">
      <w:pPr>
        <w:pStyle w:val="Heading4"/>
        <w:shd w:val="clear" w:color="auto" w:fill="FFFFFF"/>
        <w:spacing w:before="0"/>
        <w:rPr>
          <w:rFonts w:asciiTheme="minorBidi" w:eastAsiaTheme="minorHAnsi" w:hAnsiTheme="minorBidi" w:cstheme="minorBidi"/>
          <w:sz w:val="20"/>
          <w:szCs w:val="20"/>
        </w:rPr>
      </w:pPr>
      <w:r w:rsidRPr="00116A03">
        <w:rPr>
          <w:rFonts w:asciiTheme="minorBidi" w:eastAsiaTheme="minorHAnsi" w:hAnsiTheme="minorBidi" w:cstheme="minorBidi"/>
          <w:i w:val="0"/>
          <w:iCs w:val="0"/>
          <w:sz w:val="20"/>
          <w:szCs w:val="20"/>
        </w:rPr>
        <w:t>rmkplk@rmk.ee</w:t>
      </w:r>
      <w:r w:rsidRPr="00116A03">
        <w:rPr>
          <w:rFonts w:asciiTheme="minorBidi" w:eastAsiaTheme="minorHAnsi" w:hAnsiTheme="minorBidi" w:cstheme="minorBidi"/>
          <w:sz w:val="20"/>
          <w:szCs w:val="20"/>
        </w:rPr>
        <w:t xml:space="preserve"> </w:t>
      </w:r>
    </w:p>
    <w:p w14:paraId="7C24EBB4" w14:textId="148D2324" w:rsidR="006755CF" w:rsidRDefault="00116A03" w:rsidP="00116A03">
      <w:pPr>
        <w:pStyle w:val="Heading4"/>
        <w:shd w:val="clear" w:color="auto" w:fill="FFFFFF"/>
        <w:spacing w:before="0"/>
        <w:rPr>
          <w:rFonts w:asciiTheme="minorBidi" w:eastAsiaTheme="minorHAnsi" w:hAnsiTheme="minorBidi" w:cstheme="minorBidi"/>
          <w:i w:val="0"/>
          <w:iCs w:val="0"/>
          <w:sz w:val="20"/>
          <w:szCs w:val="20"/>
        </w:rPr>
      </w:pPr>
      <w:hyperlink r:id="rId11" w:history="1">
        <w:r w:rsidRPr="006A4623">
          <w:rPr>
            <w:rStyle w:val="Hyperlink"/>
            <w:rFonts w:asciiTheme="minorBidi" w:eastAsiaTheme="minorHAnsi" w:hAnsiTheme="minorBidi" w:cstheme="minorBidi"/>
            <w:i w:val="0"/>
            <w:iCs w:val="0"/>
            <w:sz w:val="20"/>
            <w:szCs w:val="20"/>
          </w:rPr>
          <w:t>riigimaaoksjon@maaruum.ee</w:t>
        </w:r>
      </w:hyperlink>
    </w:p>
    <w:p w14:paraId="4C520992" w14:textId="77777777" w:rsidR="00116A03" w:rsidRPr="00116A03" w:rsidRDefault="00116A03" w:rsidP="00116A03"/>
    <w:p w14:paraId="7869E897" w14:textId="77777777" w:rsidR="002652D4" w:rsidRPr="002652D4" w:rsidRDefault="002652D4" w:rsidP="002652D4"/>
    <w:p w14:paraId="30D6AA85" w14:textId="77777777" w:rsidR="006755CF" w:rsidRPr="00DF5313" w:rsidRDefault="006755CF" w:rsidP="006755CF">
      <w:pPr>
        <w:spacing w:after="0"/>
      </w:pPr>
    </w:p>
    <w:p w14:paraId="36586D9C" w14:textId="77777777" w:rsidR="006755CF" w:rsidRDefault="006755CF" w:rsidP="006755CF">
      <w:pPr>
        <w:spacing w:after="0"/>
        <w:rPr>
          <w:rFonts w:asciiTheme="minorBidi" w:hAnsiTheme="minorBidi"/>
          <w:b/>
          <w:bCs/>
          <w:sz w:val="20"/>
          <w:szCs w:val="20"/>
        </w:rPr>
      </w:pPr>
      <w:r w:rsidRPr="00996D9A">
        <w:rPr>
          <w:rFonts w:asciiTheme="minorBidi" w:hAnsiTheme="minorBidi"/>
          <w:b/>
          <w:bCs/>
          <w:sz w:val="20"/>
          <w:szCs w:val="20"/>
        </w:rPr>
        <w:t xml:space="preserve">Avaldaja:   </w:t>
      </w:r>
      <w:r>
        <w:rPr>
          <w:rFonts w:asciiTheme="minorBidi" w:hAnsiTheme="minorBidi"/>
          <w:b/>
          <w:bCs/>
          <w:sz w:val="20"/>
          <w:szCs w:val="20"/>
        </w:rPr>
        <w:t xml:space="preserve">                         </w:t>
      </w:r>
      <w:r w:rsidRPr="00996D9A">
        <w:rPr>
          <w:rFonts w:asciiTheme="minorBidi" w:hAnsiTheme="minorBidi"/>
          <w:b/>
          <w:bCs/>
          <w:sz w:val="20"/>
          <w:szCs w:val="20"/>
        </w:rPr>
        <w:t>MTÜ KARALA-PILGUSE HOIUALA SELTS</w:t>
      </w:r>
    </w:p>
    <w:p w14:paraId="7971C379" w14:textId="77777777" w:rsidR="006755CF" w:rsidRPr="00DF5313" w:rsidRDefault="006755CF" w:rsidP="006755CF">
      <w:pPr>
        <w:spacing w:after="0"/>
        <w:rPr>
          <w:rFonts w:asciiTheme="minorBidi" w:hAnsiTheme="minorBidi"/>
          <w:sz w:val="20"/>
          <w:szCs w:val="20"/>
        </w:rPr>
      </w:pPr>
      <w:r w:rsidRPr="00DF5313">
        <w:rPr>
          <w:rFonts w:asciiTheme="minorBidi" w:hAnsiTheme="minorBidi"/>
          <w:sz w:val="20"/>
          <w:szCs w:val="20"/>
        </w:rPr>
        <w:t xml:space="preserve">                                            </w:t>
      </w:r>
      <w:r>
        <w:rPr>
          <w:rFonts w:asciiTheme="minorBidi" w:hAnsiTheme="minorBidi"/>
          <w:sz w:val="20"/>
          <w:szCs w:val="20"/>
        </w:rPr>
        <w:t>r</w:t>
      </w:r>
      <w:r w:rsidRPr="00DF5313">
        <w:rPr>
          <w:rFonts w:asciiTheme="minorBidi" w:hAnsiTheme="minorBidi"/>
          <w:sz w:val="20"/>
          <w:szCs w:val="20"/>
        </w:rPr>
        <w:t>egistrikood:</w:t>
      </w:r>
      <w:r w:rsidRPr="00486660">
        <w:rPr>
          <w:rFonts w:asciiTheme="minorBidi" w:hAnsiTheme="minorBidi"/>
          <w:sz w:val="20"/>
          <w:szCs w:val="20"/>
        </w:rPr>
        <w:t xml:space="preserve"> 80631358</w:t>
      </w:r>
    </w:p>
    <w:p w14:paraId="1C64F5F1" w14:textId="677EF6DA" w:rsidR="006755CF" w:rsidRDefault="006755CF" w:rsidP="006755CF">
      <w:pPr>
        <w:spacing w:after="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                                            e-mail: </w:t>
      </w:r>
      <w:hyperlink r:id="rId12" w:history="1">
        <w:r w:rsidRPr="005603B6">
          <w:rPr>
            <w:rStyle w:val="Hyperlink"/>
            <w:rFonts w:asciiTheme="minorBidi" w:hAnsiTheme="minorBidi"/>
            <w:sz w:val="20"/>
            <w:szCs w:val="20"/>
          </w:rPr>
          <w:t>karala.pilguse@gmail.com</w:t>
        </w:r>
      </w:hyperlink>
    </w:p>
    <w:p w14:paraId="683BD120" w14:textId="77777777" w:rsidR="006755CF" w:rsidRPr="00AB2070" w:rsidRDefault="006755CF" w:rsidP="006755CF">
      <w:pPr>
        <w:rPr>
          <w:rFonts w:asciiTheme="minorBidi" w:hAnsiTheme="minorBidi"/>
          <w:sz w:val="20"/>
          <w:szCs w:val="20"/>
        </w:rPr>
      </w:pPr>
    </w:p>
    <w:p w14:paraId="6E7AC169" w14:textId="1DAF4798" w:rsidR="00E61320" w:rsidRDefault="00116A03" w:rsidP="00E5386E">
      <w:pPr>
        <w:jc w:val="right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sz w:val="20"/>
          <w:szCs w:val="20"/>
        </w:rPr>
        <w:t>22. märts 2026</w:t>
      </w:r>
    </w:p>
    <w:p w14:paraId="13404076" w14:textId="77777777" w:rsidR="00E61320" w:rsidRDefault="00E61320" w:rsidP="00E61320">
      <w:pPr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4CCAFBE8" w14:textId="77777777" w:rsidR="0039151D" w:rsidRPr="0039151D" w:rsidRDefault="0039151D" w:rsidP="00E61320">
      <w:pPr>
        <w:jc w:val="center"/>
        <w:rPr>
          <w:rFonts w:asciiTheme="minorBidi" w:hAnsiTheme="minorBidi"/>
          <w:b/>
          <w:bCs/>
          <w:sz w:val="20"/>
          <w:szCs w:val="20"/>
        </w:rPr>
      </w:pPr>
      <w:r w:rsidRPr="0039151D">
        <w:rPr>
          <w:rFonts w:asciiTheme="minorBidi" w:hAnsiTheme="minorBidi"/>
          <w:b/>
          <w:bCs/>
          <w:sz w:val="20"/>
          <w:szCs w:val="20"/>
        </w:rPr>
        <w:t xml:space="preserve">Pöördumine seoses </w:t>
      </w:r>
      <w:r w:rsidR="00E61320" w:rsidRPr="0039151D">
        <w:rPr>
          <w:rFonts w:asciiTheme="minorBidi" w:hAnsiTheme="minorBidi"/>
          <w:b/>
          <w:bCs/>
          <w:sz w:val="20"/>
          <w:szCs w:val="20"/>
        </w:rPr>
        <w:t>Kihelkonna metskond 233</w:t>
      </w:r>
      <w:r w:rsidRPr="0039151D">
        <w:rPr>
          <w:rFonts w:asciiTheme="minorBidi" w:hAnsiTheme="minorBidi"/>
          <w:b/>
          <w:bCs/>
          <w:sz w:val="20"/>
          <w:szCs w:val="20"/>
        </w:rPr>
        <w:t xml:space="preserve"> </w:t>
      </w:r>
    </w:p>
    <w:p w14:paraId="67817EFC" w14:textId="00C626CB" w:rsidR="006755CF" w:rsidRPr="0039151D" w:rsidRDefault="0039151D" w:rsidP="00E61320">
      <w:pPr>
        <w:jc w:val="center"/>
        <w:rPr>
          <w:rFonts w:asciiTheme="minorBidi" w:hAnsiTheme="minorBidi"/>
          <w:b/>
          <w:bCs/>
          <w:sz w:val="20"/>
          <w:szCs w:val="20"/>
        </w:rPr>
      </w:pPr>
      <w:r w:rsidRPr="0039151D">
        <w:rPr>
          <w:rFonts w:asciiTheme="minorBidi" w:hAnsiTheme="minorBidi"/>
          <w:b/>
          <w:bCs/>
          <w:sz w:val="20"/>
          <w:szCs w:val="20"/>
        </w:rPr>
        <w:t>katastriüksuse rendioksjoniga</w:t>
      </w:r>
    </w:p>
    <w:p w14:paraId="176DF343" w14:textId="77777777" w:rsidR="00A97C0A" w:rsidRDefault="00A97C0A" w:rsidP="006755CF">
      <w:pPr>
        <w:rPr>
          <w:rFonts w:asciiTheme="minorBidi" w:hAnsiTheme="minorBidi"/>
          <w:sz w:val="20"/>
          <w:szCs w:val="20"/>
        </w:rPr>
      </w:pPr>
    </w:p>
    <w:p w14:paraId="7ABC01A9" w14:textId="77777777" w:rsidR="0039151D" w:rsidRDefault="0039151D" w:rsidP="006755CF">
      <w:pPr>
        <w:rPr>
          <w:rFonts w:asciiTheme="minorBidi" w:hAnsiTheme="minorBidi"/>
          <w:sz w:val="20"/>
          <w:szCs w:val="20"/>
        </w:rPr>
      </w:pPr>
    </w:p>
    <w:p w14:paraId="2BAB606F" w14:textId="45C4624A" w:rsidR="004F0BA9" w:rsidRDefault="004F0BCF" w:rsidP="004F0BA9">
      <w:pPr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MTÜ KARALA-PILGUSE HOIUALA SELTS on informeeritud, et 23. märtsil 2026 lõpeb</w:t>
      </w:r>
      <w:r w:rsidR="004F0BA9">
        <w:rPr>
          <w:rFonts w:asciiTheme="minorBidi" w:hAnsiTheme="minorBidi"/>
          <w:sz w:val="20"/>
          <w:szCs w:val="20"/>
        </w:rPr>
        <w:t xml:space="preserve"> oksjon Saaremaal Jõgela külas asuva katastriüksuse </w:t>
      </w:r>
      <w:r w:rsidR="004F0BA9" w:rsidRPr="004F0BA9">
        <w:rPr>
          <w:rFonts w:asciiTheme="minorBidi" w:hAnsiTheme="minorBidi"/>
          <w:sz w:val="20"/>
          <w:szCs w:val="20"/>
        </w:rPr>
        <w:t>44001:001:0432</w:t>
      </w:r>
      <w:r w:rsidR="004F0BA9">
        <w:rPr>
          <w:rFonts w:asciiTheme="minorBidi" w:hAnsiTheme="minorBidi"/>
          <w:sz w:val="20"/>
          <w:szCs w:val="20"/>
        </w:rPr>
        <w:t xml:space="preserve"> – Kihelkonna metskond 233 rendile andmiseks kümneks aastaks karjatamiseks ja hooldamiseks.</w:t>
      </w:r>
    </w:p>
    <w:p w14:paraId="0F9FBBB0" w14:textId="299ECBDD" w:rsidR="004F0BA9" w:rsidRDefault="004F0BA9" w:rsidP="004F0BA9">
      <w:pPr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Soovime juhtida RMK </w:t>
      </w:r>
      <w:r w:rsidR="00EB6819">
        <w:rPr>
          <w:rFonts w:asciiTheme="minorBidi" w:hAnsiTheme="minorBidi"/>
          <w:sz w:val="20"/>
          <w:szCs w:val="20"/>
        </w:rPr>
        <w:t xml:space="preserve">tähelepanu asjaolule, et tegemist on hoiualal asuva maatükiga, mida läbib avalikult kasutatav matkarada (Lisa 1 – matkarada märgitud Maa- ja Ruumiameti ortofotole) ning kus asub ka Jõgela küla supluskoht </w:t>
      </w:r>
      <w:r w:rsidR="00C00A0C">
        <w:rPr>
          <w:rFonts w:asciiTheme="minorBidi" w:hAnsiTheme="minorBidi"/>
          <w:sz w:val="20"/>
          <w:szCs w:val="20"/>
        </w:rPr>
        <w:t>Rohelõugase ääres rannas</w:t>
      </w:r>
      <w:r w:rsidR="00233CE1">
        <w:rPr>
          <w:rFonts w:asciiTheme="minorBidi" w:hAnsiTheme="minorBidi"/>
          <w:sz w:val="20"/>
          <w:szCs w:val="20"/>
        </w:rPr>
        <w:t xml:space="preserve"> (Lisa 2 – </w:t>
      </w:r>
      <w:r w:rsidR="00CC60BA">
        <w:rPr>
          <w:rFonts w:asciiTheme="minorBidi" w:hAnsiTheme="minorBidi"/>
          <w:sz w:val="20"/>
          <w:szCs w:val="20"/>
        </w:rPr>
        <w:t>supluskoht märgitud Maa- ja Ruumiameti looduskaitse kaardil)</w:t>
      </w:r>
      <w:r w:rsidR="00C00A0C">
        <w:rPr>
          <w:rFonts w:asciiTheme="minorBidi" w:hAnsiTheme="minorBidi"/>
          <w:sz w:val="20"/>
          <w:szCs w:val="20"/>
        </w:rPr>
        <w:t xml:space="preserve">. </w:t>
      </w:r>
      <w:r w:rsidR="006359C3">
        <w:rPr>
          <w:rFonts w:asciiTheme="minorBidi" w:hAnsiTheme="minorBidi"/>
          <w:sz w:val="20"/>
          <w:szCs w:val="20"/>
        </w:rPr>
        <w:t xml:space="preserve">Jõgela küla elanikud ja Pilguse mõisa külalised – turistid kasutavad aktiivselt nii matkarada kui ka supluskohta, mistõttu palume küla kogukonna nimel </w:t>
      </w:r>
      <w:r w:rsidR="00637656">
        <w:rPr>
          <w:rFonts w:asciiTheme="minorBidi" w:hAnsiTheme="minorBidi"/>
          <w:sz w:val="20"/>
          <w:szCs w:val="20"/>
        </w:rPr>
        <w:t>jätta rannaäär välja rendile antavast maa-alast.</w:t>
      </w:r>
      <w:r w:rsidR="007F0593">
        <w:rPr>
          <w:rFonts w:asciiTheme="minorBidi" w:hAnsiTheme="minorBidi"/>
          <w:sz w:val="20"/>
          <w:szCs w:val="20"/>
        </w:rPr>
        <w:t xml:space="preserve"> Tegemist on kogukonna jaoks olulise rekreatsioonialaga. Veiste pidamisel</w:t>
      </w:r>
      <w:r w:rsidR="00D15FFC">
        <w:rPr>
          <w:rFonts w:asciiTheme="minorBidi" w:hAnsiTheme="minorBidi"/>
          <w:sz w:val="20"/>
          <w:szCs w:val="20"/>
        </w:rPr>
        <w:t xml:space="preserve"> antud alal võib tekkida ohtlikke või ebameeldivaid olukordi, mida sooviksime vältida.</w:t>
      </w:r>
    </w:p>
    <w:p w14:paraId="4C4FC910" w14:textId="1AAD09F8" w:rsidR="003A5139" w:rsidRDefault="003A5139" w:rsidP="004F0BA9">
      <w:pPr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Lisaks eeltoodule asub supluskoha ees aas-karukella (III </w:t>
      </w:r>
      <w:r w:rsidR="00D32B4A">
        <w:rPr>
          <w:rFonts w:asciiTheme="minorBidi" w:hAnsiTheme="minorBidi"/>
          <w:sz w:val="20"/>
          <w:szCs w:val="20"/>
        </w:rPr>
        <w:t>kategooria kaitsealune taim)</w:t>
      </w:r>
      <w:r>
        <w:rPr>
          <w:rFonts w:asciiTheme="minorBidi" w:hAnsiTheme="minorBidi"/>
          <w:sz w:val="20"/>
          <w:szCs w:val="20"/>
        </w:rPr>
        <w:t xml:space="preserve"> kasvukoht</w:t>
      </w:r>
      <w:r w:rsidR="00833242">
        <w:rPr>
          <w:rFonts w:asciiTheme="minorBidi" w:hAnsiTheme="minorBidi"/>
          <w:sz w:val="20"/>
          <w:szCs w:val="20"/>
        </w:rPr>
        <w:t xml:space="preserve"> ning loomad (veised, lambad) võivad selle taime ära t</w:t>
      </w:r>
      <w:r w:rsidR="00633F36">
        <w:rPr>
          <w:rFonts w:asciiTheme="minorBidi" w:hAnsiTheme="minorBidi"/>
          <w:sz w:val="20"/>
          <w:szCs w:val="20"/>
        </w:rPr>
        <w:t>rampida. Seetõttu oleks meie hinnangul mõistlik jätta rendimaa-alast välja ka karukella kasvukoht.</w:t>
      </w:r>
    </w:p>
    <w:p w14:paraId="5EA3FA10" w14:textId="0EE2153E" w:rsidR="00D90C06" w:rsidRDefault="00D90C06" w:rsidP="004F0BA9">
      <w:pPr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Oleme rääkinud läbi ja leppinud kokku pakkuja OÜ</w:t>
      </w:r>
      <w:r w:rsidR="002E5F71">
        <w:rPr>
          <w:rFonts w:asciiTheme="minorBidi" w:hAnsiTheme="minorBidi"/>
          <w:sz w:val="20"/>
          <w:szCs w:val="20"/>
        </w:rPr>
        <w:t>-ga</w:t>
      </w:r>
      <w:r>
        <w:rPr>
          <w:rFonts w:asciiTheme="minorBidi" w:hAnsiTheme="minorBidi"/>
          <w:sz w:val="20"/>
          <w:szCs w:val="20"/>
        </w:rPr>
        <w:t xml:space="preserve"> </w:t>
      </w:r>
      <w:r w:rsidR="002E5F71">
        <w:rPr>
          <w:rFonts w:asciiTheme="minorBidi" w:hAnsiTheme="minorBidi"/>
          <w:sz w:val="20"/>
          <w:szCs w:val="20"/>
        </w:rPr>
        <w:t xml:space="preserve">Lümanda Lihaveis, et elektrikarjust on võimalik paigutada nii, et küla suplusrand ja karukella kasvukoht jääks karjatatavast alast välja. </w:t>
      </w:r>
    </w:p>
    <w:p w14:paraId="13FDC0B3" w14:textId="5D2F1EFF" w:rsidR="002E637C" w:rsidRDefault="00842515" w:rsidP="002E637C">
      <w:pPr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Palun jätta</w:t>
      </w:r>
      <w:r w:rsidR="00395F1B">
        <w:rPr>
          <w:rFonts w:asciiTheme="minorBidi" w:hAnsiTheme="minorBidi"/>
          <w:sz w:val="20"/>
          <w:szCs w:val="20"/>
        </w:rPr>
        <w:t xml:space="preserve"> Lisas 2 märgitud ala rendile antavast </w:t>
      </w:r>
      <w:r w:rsidR="00395F1B">
        <w:rPr>
          <w:rFonts w:asciiTheme="minorBidi" w:hAnsiTheme="minorBidi"/>
          <w:sz w:val="20"/>
          <w:szCs w:val="20"/>
        </w:rPr>
        <w:t>katastriüksuse</w:t>
      </w:r>
      <w:r w:rsidR="00395F1B">
        <w:rPr>
          <w:rFonts w:asciiTheme="minorBidi" w:hAnsiTheme="minorBidi"/>
          <w:sz w:val="20"/>
          <w:szCs w:val="20"/>
        </w:rPr>
        <w:t>st</w:t>
      </w:r>
      <w:r w:rsidR="00395F1B">
        <w:rPr>
          <w:rFonts w:asciiTheme="minorBidi" w:hAnsiTheme="minorBidi"/>
          <w:sz w:val="20"/>
          <w:szCs w:val="20"/>
        </w:rPr>
        <w:t xml:space="preserve"> </w:t>
      </w:r>
      <w:r w:rsidR="00395F1B" w:rsidRPr="004F0BA9">
        <w:rPr>
          <w:rFonts w:asciiTheme="minorBidi" w:hAnsiTheme="minorBidi"/>
          <w:sz w:val="20"/>
          <w:szCs w:val="20"/>
        </w:rPr>
        <w:t>44001:001:0432</w:t>
      </w:r>
      <w:r w:rsidR="00395F1B">
        <w:rPr>
          <w:rFonts w:asciiTheme="minorBidi" w:hAnsiTheme="minorBidi"/>
          <w:sz w:val="20"/>
          <w:szCs w:val="20"/>
        </w:rPr>
        <w:t xml:space="preserve"> välja või</w:t>
      </w:r>
      <w:r w:rsidR="00395F1B">
        <w:rPr>
          <w:rFonts w:asciiTheme="minorBidi" w:hAnsiTheme="minorBidi"/>
          <w:sz w:val="20"/>
          <w:szCs w:val="20"/>
        </w:rPr>
        <w:t xml:space="preserve"> </w:t>
      </w:r>
      <w:r>
        <w:rPr>
          <w:rFonts w:asciiTheme="minorBidi" w:hAnsiTheme="minorBidi"/>
          <w:sz w:val="20"/>
          <w:szCs w:val="20"/>
        </w:rPr>
        <w:t xml:space="preserve">seada rendilepingusse tingimus, et </w:t>
      </w:r>
      <w:r w:rsidR="00E5386E">
        <w:rPr>
          <w:rFonts w:asciiTheme="minorBidi" w:hAnsiTheme="minorBidi"/>
          <w:sz w:val="20"/>
          <w:szCs w:val="20"/>
        </w:rPr>
        <w:t>elektrikarjust tohib paigaldada nii, et loomad ei pääseks antud alale ja ala jääb karjatavast alast välja.</w:t>
      </w:r>
    </w:p>
    <w:p w14:paraId="699A50AD" w14:textId="42BE7917" w:rsidR="00E5386E" w:rsidRDefault="00E5386E" w:rsidP="002E637C">
      <w:pPr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br/>
        <w:t>Lugupidamisega</w:t>
      </w:r>
    </w:p>
    <w:p w14:paraId="2AB0DB40" w14:textId="7796DC38" w:rsidR="00E5386E" w:rsidRDefault="00E5386E" w:rsidP="002E637C">
      <w:pPr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Liisa Linna</w:t>
      </w:r>
    </w:p>
    <w:p w14:paraId="1B0E149F" w14:textId="6B7896E7" w:rsidR="00BE1806" w:rsidRPr="00BE1806" w:rsidRDefault="00E5386E" w:rsidP="00E538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inorBidi" w:hAnsiTheme="minorBidi"/>
          <w:sz w:val="20"/>
          <w:szCs w:val="20"/>
        </w:rPr>
        <w:t>MTÜ KARALA-PILGUSE HOIUALA SELTS</w:t>
      </w:r>
      <w:r>
        <w:rPr>
          <w:rFonts w:asciiTheme="minorBidi" w:hAnsiTheme="minorBidi"/>
          <w:sz w:val="20"/>
          <w:szCs w:val="20"/>
        </w:rPr>
        <w:t xml:space="preserve"> juhatuse liige</w:t>
      </w:r>
    </w:p>
    <w:sectPr w:rsidR="00BE1806" w:rsidRPr="00BE1806" w:rsidSect="00345849"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DB80E" w14:textId="77777777" w:rsidR="00F56A0D" w:rsidRDefault="00F56A0D" w:rsidP="00345849">
      <w:r>
        <w:separator/>
      </w:r>
    </w:p>
  </w:endnote>
  <w:endnote w:type="continuationSeparator" w:id="0">
    <w:p w14:paraId="2DBE44C3" w14:textId="77777777" w:rsidR="00F56A0D" w:rsidRDefault="00F56A0D" w:rsidP="0034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xta">
    <w:altName w:val="Calibri"/>
    <w:panose1 w:val="00000000000000000000"/>
    <w:charset w:val="00"/>
    <w:family w:val="modern"/>
    <w:notTrueType/>
    <w:pitch w:val="variable"/>
    <w:sig w:usb0="A000002F" w:usb1="5000246B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Nirmala Text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1223562"/>
      <w:docPartObj>
        <w:docPartGallery w:val="Page Numbers (Bottom of Page)"/>
        <w:docPartUnique/>
      </w:docPartObj>
    </w:sdtPr>
    <w:sdtContent>
      <w:p w14:paraId="18E1268B" w14:textId="77777777" w:rsidR="004A18C8" w:rsidRDefault="004A18C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9072E6" w14:textId="77777777" w:rsidR="004A18C8" w:rsidRDefault="004A18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D4A7D" w14:textId="77777777" w:rsidR="004A18C8" w:rsidRPr="006755CF" w:rsidRDefault="004A18C8" w:rsidP="00270157">
    <w:pPr>
      <w:pStyle w:val="Footer"/>
      <w:jc w:val="center"/>
      <w:rPr>
        <w:rFonts w:asciiTheme="minorBidi" w:hAnsiTheme="minorBidi"/>
        <w:sz w:val="18"/>
        <w:szCs w:val="18"/>
      </w:rPr>
    </w:pPr>
  </w:p>
  <w:p w14:paraId="3B6F590E" w14:textId="2E49FD16" w:rsidR="004A18C8" w:rsidRPr="00CF3DD1" w:rsidRDefault="006755CF" w:rsidP="00270157">
    <w:pPr>
      <w:pStyle w:val="Footer"/>
      <w:jc w:val="center"/>
      <w:rPr>
        <w:rFonts w:asciiTheme="minorBidi" w:hAnsiTheme="minorBidi"/>
        <w:color w:val="538135" w:themeColor="accent6" w:themeShade="BF"/>
        <w:sz w:val="18"/>
        <w:szCs w:val="18"/>
      </w:rPr>
    </w:pPr>
    <w:r w:rsidRPr="00CF3DD1">
      <w:rPr>
        <w:rFonts w:asciiTheme="minorBidi" w:hAnsiTheme="minorBidi"/>
        <w:b/>
        <w:bCs/>
        <w:color w:val="538135" w:themeColor="accent6" w:themeShade="BF"/>
        <w:sz w:val="18"/>
        <w:szCs w:val="18"/>
      </w:rPr>
      <w:t>MTÜ KARALA-PILGUSE HOIUALA SELTS</w:t>
    </w:r>
    <w:r w:rsidR="004A18C8" w:rsidRPr="00CF3DD1">
      <w:rPr>
        <w:rFonts w:asciiTheme="minorBidi" w:hAnsiTheme="minorBidi"/>
        <w:b/>
        <w:bCs/>
        <w:color w:val="538135" w:themeColor="accent6" w:themeShade="BF"/>
        <w:sz w:val="18"/>
        <w:szCs w:val="18"/>
      </w:rPr>
      <w:t xml:space="preserve">   </w:t>
    </w:r>
    <w:r w:rsidR="004A18C8" w:rsidRPr="00CF3DD1">
      <w:rPr>
        <w:rFonts w:asciiTheme="minorBidi" w:hAnsiTheme="minorBidi"/>
        <w:color w:val="538135" w:themeColor="accent6" w:themeShade="BF"/>
        <w:sz w:val="18"/>
        <w:szCs w:val="18"/>
      </w:rPr>
      <w:t xml:space="preserve">|   </w:t>
    </w:r>
    <w:r w:rsidRPr="00CF3DD1">
      <w:rPr>
        <w:rFonts w:asciiTheme="minorBidi" w:hAnsiTheme="minorBidi"/>
        <w:color w:val="538135" w:themeColor="accent6" w:themeShade="BF"/>
        <w:sz w:val="18"/>
        <w:szCs w:val="18"/>
      </w:rPr>
      <w:t>Annuniidi</w:t>
    </w:r>
    <w:r w:rsidR="004A18C8" w:rsidRPr="00CF3DD1">
      <w:rPr>
        <w:rFonts w:asciiTheme="minorBidi" w:hAnsiTheme="minorBidi"/>
        <w:color w:val="538135" w:themeColor="accent6" w:themeShade="BF"/>
        <w:sz w:val="18"/>
        <w:szCs w:val="18"/>
      </w:rPr>
      <w:t xml:space="preserve">, </w:t>
    </w:r>
    <w:r w:rsidRPr="00CF3DD1">
      <w:rPr>
        <w:rFonts w:asciiTheme="minorBidi" w:hAnsiTheme="minorBidi"/>
        <w:color w:val="538135" w:themeColor="accent6" w:themeShade="BF"/>
        <w:sz w:val="18"/>
        <w:szCs w:val="18"/>
      </w:rPr>
      <w:t>Jõgela küla, Saaremaa</w:t>
    </w:r>
    <w:r w:rsidR="004A18C8" w:rsidRPr="00CF3DD1">
      <w:rPr>
        <w:rFonts w:asciiTheme="minorBidi" w:hAnsiTheme="minorBidi"/>
        <w:color w:val="538135" w:themeColor="accent6" w:themeShade="BF"/>
        <w:sz w:val="18"/>
        <w:szCs w:val="18"/>
      </w:rPr>
      <w:t xml:space="preserve">   |   </w:t>
    </w:r>
    <w:r w:rsidRPr="00CF3DD1">
      <w:rPr>
        <w:rFonts w:asciiTheme="minorBidi" w:hAnsiTheme="minorBidi"/>
        <w:color w:val="538135" w:themeColor="accent6" w:themeShade="BF"/>
        <w:sz w:val="18"/>
        <w:szCs w:val="18"/>
      </w:rPr>
      <w:t>karala.pilguse</w:t>
    </w:r>
    <w:r w:rsidR="004A18C8" w:rsidRPr="00CF3DD1">
      <w:rPr>
        <w:rFonts w:asciiTheme="minorBidi" w:hAnsiTheme="minorBidi"/>
        <w:color w:val="538135" w:themeColor="accent6" w:themeShade="BF"/>
        <w:sz w:val="18"/>
        <w:szCs w:val="18"/>
      </w:rPr>
      <w:t>@</w:t>
    </w:r>
    <w:r w:rsidRPr="00CF3DD1">
      <w:rPr>
        <w:rFonts w:asciiTheme="minorBidi" w:hAnsiTheme="minorBidi"/>
        <w:color w:val="538135" w:themeColor="accent6" w:themeShade="BF"/>
        <w:sz w:val="18"/>
        <w:szCs w:val="18"/>
      </w:rPr>
      <w:t>gmail.com</w:t>
    </w:r>
  </w:p>
  <w:p w14:paraId="39B8380A" w14:textId="77777777" w:rsidR="00345849" w:rsidRPr="00BE1806" w:rsidRDefault="003458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C1C11" w14:textId="77777777" w:rsidR="00F56A0D" w:rsidRDefault="00F56A0D" w:rsidP="00345849">
      <w:r>
        <w:separator/>
      </w:r>
    </w:p>
  </w:footnote>
  <w:footnote w:type="continuationSeparator" w:id="0">
    <w:p w14:paraId="40E0B239" w14:textId="77777777" w:rsidR="00F56A0D" w:rsidRDefault="00F56A0D" w:rsidP="00345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38C2D" w14:textId="656216F5" w:rsidR="00317AA7" w:rsidRPr="00E4287B" w:rsidRDefault="00E4287B" w:rsidP="003C06DF">
    <w:pPr>
      <w:pStyle w:val="Header"/>
      <w:tabs>
        <w:tab w:val="center" w:pos="4510"/>
        <w:tab w:val="left" w:pos="6899"/>
      </w:tabs>
      <w:spacing w:after="0"/>
      <w:jc w:val="right"/>
      <w:rPr>
        <w:rFonts w:ascii="Castellar" w:hAnsi="Castellar" w:cs="Aldhabi"/>
        <w:bCs/>
        <w:noProof/>
        <w:color w:val="000000" w:themeColor="text1"/>
        <w:sz w:val="18"/>
        <w:szCs w:val="18"/>
        <w:lang w:eastAsia="en-GB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astellar" w:hAnsi="Castellar" w:cs="Aldhabi"/>
        <w:bCs/>
        <w:noProof/>
        <w:color w:val="000000" w:themeColor="text1"/>
        <w:sz w:val="18"/>
        <w:szCs w:val="18"/>
        <w:lang w:eastAsia="en-GB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ab/>
    </w:r>
    <w:r>
      <w:rPr>
        <w:rFonts w:ascii="Castellar" w:hAnsi="Castellar" w:cs="Aldhabi"/>
        <w:bCs/>
        <w:noProof/>
        <w:color w:val="000000" w:themeColor="text1"/>
        <w:sz w:val="18"/>
        <w:szCs w:val="18"/>
        <w:lang w:eastAsia="en-GB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ab/>
    </w:r>
  </w:p>
  <w:p w14:paraId="6D755FBB" w14:textId="32E29494" w:rsidR="00C765E2" w:rsidRPr="00410560" w:rsidRDefault="006755CF" w:rsidP="00345849">
    <w:pPr>
      <w:pStyle w:val="Header"/>
      <w:jc w:val="center"/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</w:pPr>
    <w:r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>K</w:t>
    </w:r>
    <w:r w:rsidR="00846A8F"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 xml:space="preserve"> </w:t>
    </w:r>
    <w:r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>A</w:t>
    </w:r>
    <w:r w:rsidR="00846A8F"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 xml:space="preserve"> </w:t>
    </w:r>
    <w:r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>R</w:t>
    </w:r>
    <w:r w:rsidR="00846A8F"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 xml:space="preserve"> </w:t>
    </w:r>
    <w:r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>A</w:t>
    </w:r>
    <w:r w:rsidR="00846A8F"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 xml:space="preserve"> </w:t>
    </w:r>
    <w:r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>L</w:t>
    </w:r>
    <w:r w:rsidR="00846A8F"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 xml:space="preserve"> </w:t>
    </w:r>
    <w:r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>A</w:t>
    </w:r>
    <w:r w:rsidR="00846A8F"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 xml:space="preserve"> – </w:t>
    </w:r>
    <w:r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>P</w:t>
    </w:r>
    <w:r w:rsidR="00846A8F"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 xml:space="preserve"> </w:t>
    </w:r>
    <w:r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>I</w:t>
    </w:r>
    <w:r w:rsidR="00846A8F"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 xml:space="preserve"> </w:t>
    </w:r>
    <w:r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>L</w:t>
    </w:r>
    <w:r w:rsidR="00846A8F"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 xml:space="preserve"> </w:t>
    </w:r>
    <w:r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>G</w:t>
    </w:r>
    <w:r w:rsidR="00846A8F"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 xml:space="preserve"> </w:t>
    </w:r>
    <w:r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>U</w:t>
    </w:r>
    <w:r w:rsidR="00846A8F"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 xml:space="preserve"> </w:t>
    </w:r>
    <w:r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>S</w:t>
    </w:r>
    <w:r w:rsidR="00846A8F"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 xml:space="preserve"> </w:t>
    </w:r>
    <w:r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 xml:space="preserve">E </w:t>
    </w:r>
    <w:r w:rsidR="00846A8F"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 xml:space="preserve"> </w:t>
    </w:r>
    <w:r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>H</w:t>
    </w:r>
    <w:r w:rsidR="00846A8F"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 xml:space="preserve"> </w:t>
    </w:r>
    <w:r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>O</w:t>
    </w:r>
    <w:r w:rsidR="00846A8F"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 xml:space="preserve"> </w:t>
    </w:r>
    <w:r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>I</w:t>
    </w:r>
    <w:r w:rsidR="00846A8F"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 xml:space="preserve"> </w:t>
    </w:r>
    <w:r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>U</w:t>
    </w:r>
    <w:r w:rsidR="00846A8F"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 xml:space="preserve"> </w:t>
    </w:r>
    <w:r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>A</w:t>
    </w:r>
    <w:r w:rsidR="00846A8F"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 xml:space="preserve"> </w:t>
    </w:r>
    <w:r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>L</w:t>
    </w:r>
    <w:r w:rsidR="00846A8F"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 xml:space="preserve"> </w:t>
    </w:r>
    <w:r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>A</w:t>
    </w:r>
    <w:r w:rsidR="00846A8F"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 xml:space="preserve"> </w:t>
    </w:r>
    <w:r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 xml:space="preserve"> S</w:t>
    </w:r>
    <w:r w:rsidR="00846A8F"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 xml:space="preserve"> </w:t>
    </w:r>
    <w:r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>E</w:t>
    </w:r>
    <w:r w:rsidR="00846A8F"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 xml:space="preserve"> </w:t>
    </w:r>
    <w:r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>L</w:t>
    </w:r>
    <w:r w:rsidR="00846A8F"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 xml:space="preserve"> </w:t>
    </w:r>
    <w:r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>T</w:t>
    </w:r>
    <w:r w:rsidR="00846A8F"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 xml:space="preserve"> </w:t>
    </w:r>
    <w:r w:rsidRPr="00410560">
      <w:rPr>
        <w:rFonts w:ascii="Avenir Next LT Pro Light" w:hAnsi="Avenir Next LT Pro Light" w:cs="Nirmala Text Semilight"/>
        <w:b/>
        <w:bCs/>
        <w:color w:val="538135" w:themeColor="accent6" w:themeShade="BF"/>
        <w:sz w:val="32"/>
        <w:szCs w:val="32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03EDC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36CEB6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82692C7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F0AD4DE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DDA3C55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3D807A3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D4F8A9D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65768CC"/>
    <w:multiLevelType w:val="hybridMultilevel"/>
    <w:tmpl w:val="AF54D79A"/>
    <w:lvl w:ilvl="0" w:tplc="9BE657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BF7B36"/>
    <w:multiLevelType w:val="multilevel"/>
    <w:tmpl w:val="A2DE8D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exta" w:hAnsi="Texta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6EB0FC4"/>
    <w:multiLevelType w:val="hybridMultilevel"/>
    <w:tmpl w:val="187009EE"/>
    <w:lvl w:ilvl="0" w:tplc="D91ED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70450EB"/>
    <w:multiLevelType w:val="hybridMultilevel"/>
    <w:tmpl w:val="11425CE8"/>
    <w:lvl w:ilvl="0" w:tplc="FFFFFFFF">
      <w:start w:val="1"/>
      <w:numFmt w:val="lowerRoman"/>
      <w:lvlText w:val="%1"/>
      <w:lvlJc w:val="left"/>
    </w:lvl>
    <w:lvl w:ilvl="1" w:tplc="0425001B">
      <w:start w:val="1"/>
      <w:numFmt w:val="lowerRoman"/>
      <w:lvlText w:val="%2."/>
      <w:lvlJc w:val="righ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C0C4D64"/>
    <w:multiLevelType w:val="hybridMultilevel"/>
    <w:tmpl w:val="E346A0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553F2"/>
    <w:multiLevelType w:val="hybridMultilevel"/>
    <w:tmpl w:val="884E88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A4898E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7C35C6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972059D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A875752"/>
    <w:multiLevelType w:val="hybridMultilevel"/>
    <w:tmpl w:val="55C0FE68"/>
    <w:lvl w:ilvl="0" w:tplc="FB86F0D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6" w:hanging="360"/>
      </w:pPr>
    </w:lvl>
    <w:lvl w:ilvl="2" w:tplc="0425001B" w:tentative="1">
      <w:start w:val="1"/>
      <w:numFmt w:val="lowerRoman"/>
      <w:lvlText w:val="%3."/>
      <w:lvlJc w:val="right"/>
      <w:pPr>
        <w:ind w:left="2226" w:hanging="180"/>
      </w:pPr>
    </w:lvl>
    <w:lvl w:ilvl="3" w:tplc="0425000F" w:tentative="1">
      <w:start w:val="1"/>
      <w:numFmt w:val="decimal"/>
      <w:lvlText w:val="%4."/>
      <w:lvlJc w:val="left"/>
      <w:pPr>
        <w:ind w:left="2946" w:hanging="360"/>
      </w:pPr>
    </w:lvl>
    <w:lvl w:ilvl="4" w:tplc="04250019" w:tentative="1">
      <w:start w:val="1"/>
      <w:numFmt w:val="lowerLetter"/>
      <w:lvlText w:val="%5."/>
      <w:lvlJc w:val="left"/>
      <w:pPr>
        <w:ind w:left="3666" w:hanging="360"/>
      </w:pPr>
    </w:lvl>
    <w:lvl w:ilvl="5" w:tplc="0425001B" w:tentative="1">
      <w:start w:val="1"/>
      <w:numFmt w:val="lowerRoman"/>
      <w:lvlText w:val="%6."/>
      <w:lvlJc w:val="right"/>
      <w:pPr>
        <w:ind w:left="4386" w:hanging="180"/>
      </w:pPr>
    </w:lvl>
    <w:lvl w:ilvl="6" w:tplc="0425000F" w:tentative="1">
      <w:start w:val="1"/>
      <w:numFmt w:val="decimal"/>
      <w:lvlText w:val="%7."/>
      <w:lvlJc w:val="left"/>
      <w:pPr>
        <w:ind w:left="5106" w:hanging="360"/>
      </w:pPr>
    </w:lvl>
    <w:lvl w:ilvl="7" w:tplc="04250019" w:tentative="1">
      <w:start w:val="1"/>
      <w:numFmt w:val="lowerLetter"/>
      <w:lvlText w:val="%8."/>
      <w:lvlJc w:val="left"/>
      <w:pPr>
        <w:ind w:left="5826" w:hanging="360"/>
      </w:pPr>
    </w:lvl>
    <w:lvl w:ilvl="8" w:tplc="042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CF221C8"/>
    <w:multiLevelType w:val="multilevel"/>
    <w:tmpl w:val="CFAEC6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8" w15:restartNumberingAfterBreak="0">
    <w:nsid w:val="1F152F22"/>
    <w:multiLevelType w:val="multilevel"/>
    <w:tmpl w:val="812C00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0BC1051"/>
    <w:multiLevelType w:val="hybridMultilevel"/>
    <w:tmpl w:val="979812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9A64B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A6D5D92"/>
    <w:multiLevelType w:val="hybridMultilevel"/>
    <w:tmpl w:val="EA009F7C"/>
    <w:lvl w:ilvl="0" w:tplc="8B42D5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621035"/>
    <w:multiLevelType w:val="hybridMultilevel"/>
    <w:tmpl w:val="3AC4DF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DC0CE3"/>
    <w:multiLevelType w:val="hybridMultilevel"/>
    <w:tmpl w:val="8D7690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5D24A3"/>
    <w:multiLevelType w:val="hybridMultilevel"/>
    <w:tmpl w:val="FAB6C96E"/>
    <w:lvl w:ilvl="0" w:tplc="5EFED1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CC9DA58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0784196"/>
    <w:multiLevelType w:val="multilevel"/>
    <w:tmpl w:val="BDACF68A"/>
    <w:lvl w:ilvl="0">
      <w:start w:val="11"/>
      <w:numFmt w:val="decimal"/>
      <w:lvlText w:val="%1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2">
      <w:start w:val="2018"/>
      <w:numFmt w:val="decimal"/>
      <w:lvlText w:val="%1.%2.%3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27" w15:restartNumberingAfterBreak="0">
    <w:nsid w:val="50897B47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2EC0082"/>
    <w:multiLevelType w:val="multilevel"/>
    <w:tmpl w:val="340A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7B61CF"/>
    <w:multiLevelType w:val="multilevel"/>
    <w:tmpl w:val="02385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30626E3"/>
    <w:multiLevelType w:val="hybridMultilevel"/>
    <w:tmpl w:val="E346A0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90753B"/>
    <w:multiLevelType w:val="hybridMultilevel"/>
    <w:tmpl w:val="DC425F36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342DA"/>
    <w:multiLevelType w:val="hybridMultilevel"/>
    <w:tmpl w:val="E346A0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37480"/>
    <w:multiLevelType w:val="multilevel"/>
    <w:tmpl w:val="4DD42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6E16940"/>
    <w:multiLevelType w:val="hybridMultilevel"/>
    <w:tmpl w:val="4AA6444E"/>
    <w:lvl w:ilvl="0" w:tplc="F9ACDBC8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C0DA7"/>
    <w:multiLevelType w:val="hybridMultilevel"/>
    <w:tmpl w:val="57AA742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F2E86"/>
    <w:multiLevelType w:val="hybridMultilevel"/>
    <w:tmpl w:val="3D24024E"/>
    <w:lvl w:ilvl="0" w:tplc="F842B55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70161"/>
    <w:multiLevelType w:val="hybridMultilevel"/>
    <w:tmpl w:val="5DA26A70"/>
    <w:lvl w:ilvl="0" w:tplc="ED0C6A6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C7EB5"/>
    <w:multiLevelType w:val="hybridMultilevel"/>
    <w:tmpl w:val="B7C6B32C"/>
    <w:lvl w:ilvl="0" w:tplc="A6CEA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097092">
    <w:abstractNumId w:val="30"/>
  </w:num>
  <w:num w:numId="2" w16cid:durableId="1675303291">
    <w:abstractNumId w:val="32"/>
  </w:num>
  <w:num w:numId="3" w16cid:durableId="986202785">
    <w:abstractNumId w:val="11"/>
  </w:num>
  <w:num w:numId="4" w16cid:durableId="697044813">
    <w:abstractNumId w:val="26"/>
  </w:num>
  <w:num w:numId="5" w16cid:durableId="309553721">
    <w:abstractNumId w:val="28"/>
  </w:num>
  <w:num w:numId="6" w16cid:durableId="1669820773">
    <w:abstractNumId w:val="22"/>
  </w:num>
  <w:num w:numId="7" w16cid:durableId="1769037599">
    <w:abstractNumId w:val="29"/>
  </w:num>
  <w:num w:numId="8" w16cid:durableId="1396734364">
    <w:abstractNumId w:val="24"/>
  </w:num>
  <w:num w:numId="9" w16cid:durableId="1996907292">
    <w:abstractNumId w:val="35"/>
  </w:num>
  <w:num w:numId="10" w16cid:durableId="1399744177">
    <w:abstractNumId w:val="20"/>
  </w:num>
  <w:num w:numId="11" w16cid:durableId="185140485">
    <w:abstractNumId w:val="8"/>
  </w:num>
  <w:num w:numId="12" w16cid:durableId="1478300769">
    <w:abstractNumId w:val="36"/>
  </w:num>
  <w:num w:numId="13" w16cid:durableId="794829087">
    <w:abstractNumId w:val="37"/>
  </w:num>
  <w:num w:numId="14" w16cid:durableId="1944457796">
    <w:abstractNumId w:val="9"/>
  </w:num>
  <w:num w:numId="15" w16cid:durableId="1425298758">
    <w:abstractNumId w:val="31"/>
  </w:num>
  <w:num w:numId="16" w16cid:durableId="1542939742">
    <w:abstractNumId w:val="18"/>
  </w:num>
  <w:num w:numId="17" w16cid:durableId="386728983">
    <w:abstractNumId w:val="19"/>
  </w:num>
  <w:num w:numId="18" w16cid:durableId="8797358">
    <w:abstractNumId w:val="12"/>
  </w:num>
  <w:num w:numId="19" w16cid:durableId="2087721701">
    <w:abstractNumId w:val="10"/>
  </w:num>
  <w:num w:numId="20" w16cid:durableId="2060398699">
    <w:abstractNumId w:val="21"/>
  </w:num>
  <w:num w:numId="21" w16cid:durableId="1915578526">
    <w:abstractNumId w:val="7"/>
  </w:num>
  <w:num w:numId="22" w16cid:durableId="1946765618">
    <w:abstractNumId w:val="38"/>
  </w:num>
  <w:num w:numId="23" w16cid:durableId="714500406">
    <w:abstractNumId w:val="17"/>
  </w:num>
  <w:num w:numId="24" w16cid:durableId="767390266">
    <w:abstractNumId w:val="16"/>
  </w:num>
  <w:num w:numId="25" w16cid:durableId="1521158616">
    <w:abstractNumId w:val="33"/>
  </w:num>
  <w:num w:numId="26" w16cid:durableId="1078094569">
    <w:abstractNumId w:val="23"/>
  </w:num>
  <w:num w:numId="27" w16cid:durableId="1183125847">
    <w:abstractNumId w:val="14"/>
  </w:num>
  <w:num w:numId="28" w16cid:durableId="58940514">
    <w:abstractNumId w:val="1"/>
  </w:num>
  <w:num w:numId="29" w16cid:durableId="1396397301">
    <w:abstractNumId w:val="13"/>
  </w:num>
  <w:num w:numId="30" w16cid:durableId="687801869">
    <w:abstractNumId w:val="4"/>
  </w:num>
  <w:num w:numId="31" w16cid:durableId="210465619">
    <w:abstractNumId w:val="34"/>
  </w:num>
  <w:num w:numId="32" w16cid:durableId="914125341">
    <w:abstractNumId w:val="0"/>
  </w:num>
  <w:num w:numId="33" w16cid:durableId="572666677">
    <w:abstractNumId w:val="27"/>
  </w:num>
  <w:num w:numId="34" w16cid:durableId="1113592344">
    <w:abstractNumId w:val="25"/>
  </w:num>
  <w:num w:numId="35" w16cid:durableId="1775323044">
    <w:abstractNumId w:val="15"/>
  </w:num>
  <w:num w:numId="36" w16cid:durableId="1763139100">
    <w:abstractNumId w:val="5"/>
  </w:num>
  <w:num w:numId="37" w16cid:durableId="1523588941">
    <w:abstractNumId w:val="6"/>
  </w:num>
  <w:num w:numId="38" w16cid:durableId="1512181371">
    <w:abstractNumId w:val="3"/>
  </w:num>
  <w:num w:numId="39" w16cid:durableId="1191839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5CF"/>
    <w:rsid w:val="00002547"/>
    <w:rsid w:val="00004212"/>
    <w:rsid w:val="0001284E"/>
    <w:rsid w:val="000164C4"/>
    <w:rsid w:val="00026F95"/>
    <w:rsid w:val="000275EC"/>
    <w:rsid w:val="00030FAE"/>
    <w:rsid w:val="000358FC"/>
    <w:rsid w:val="00036A80"/>
    <w:rsid w:val="00061798"/>
    <w:rsid w:val="00065403"/>
    <w:rsid w:val="000704E0"/>
    <w:rsid w:val="00073481"/>
    <w:rsid w:val="000745F2"/>
    <w:rsid w:val="0008054A"/>
    <w:rsid w:val="00093F9E"/>
    <w:rsid w:val="000A13F1"/>
    <w:rsid w:val="000B0D07"/>
    <w:rsid w:val="000B2208"/>
    <w:rsid w:val="000B31AD"/>
    <w:rsid w:val="000B3BAA"/>
    <w:rsid w:val="000C221F"/>
    <w:rsid w:val="000C373A"/>
    <w:rsid w:val="000D16B8"/>
    <w:rsid w:val="000D3401"/>
    <w:rsid w:val="000F5A7A"/>
    <w:rsid w:val="00104578"/>
    <w:rsid w:val="00116A03"/>
    <w:rsid w:val="00130965"/>
    <w:rsid w:val="00134EA4"/>
    <w:rsid w:val="0013626D"/>
    <w:rsid w:val="0013690D"/>
    <w:rsid w:val="00143BD8"/>
    <w:rsid w:val="00164E43"/>
    <w:rsid w:val="00172DE3"/>
    <w:rsid w:val="0017595B"/>
    <w:rsid w:val="00176E64"/>
    <w:rsid w:val="00180404"/>
    <w:rsid w:val="00183ED1"/>
    <w:rsid w:val="00190C1A"/>
    <w:rsid w:val="00191E6E"/>
    <w:rsid w:val="00195276"/>
    <w:rsid w:val="00196FD8"/>
    <w:rsid w:val="001B3ECF"/>
    <w:rsid w:val="001B4A3A"/>
    <w:rsid w:val="001C0244"/>
    <w:rsid w:val="001D30B9"/>
    <w:rsid w:val="001D3A90"/>
    <w:rsid w:val="001D4F33"/>
    <w:rsid w:val="001E008C"/>
    <w:rsid w:val="001E5A96"/>
    <w:rsid w:val="001F0515"/>
    <w:rsid w:val="001F680B"/>
    <w:rsid w:val="0020714D"/>
    <w:rsid w:val="00210220"/>
    <w:rsid w:val="00215A15"/>
    <w:rsid w:val="002277AC"/>
    <w:rsid w:val="00233CE1"/>
    <w:rsid w:val="00233EC7"/>
    <w:rsid w:val="00234A43"/>
    <w:rsid w:val="00240138"/>
    <w:rsid w:val="0024050E"/>
    <w:rsid w:val="00240754"/>
    <w:rsid w:val="00251F95"/>
    <w:rsid w:val="00253D08"/>
    <w:rsid w:val="00254883"/>
    <w:rsid w:val="00256490"/>
    <w:rsid w:val="00264273"/>
    <w:rsid w:val="002652D4"/>
    <w:rsid w:val="00270157"/>
    <w:rsid w:val="0027777E"/>
    <w:rsid w:val="00285D82"/>
    <w:rsid w:val="00286DD9"/>
    <w:rsid w:val="00292F8E"/>
    <w:rsid w:val="00296E46"/>
    <w:rsid w:val="00297F26"/>
    <w:rsid w:val="002A02EF"/>
    <w:rsid w:val="002A1A0E"/>
    <w:rsid w:val="002A1AC3"/>
    <w:rsid w:val="002A2C67"/>
    <w:rsid w:val="002A6F00"/>
    <w:rsid w:val="002B05CF"/>
    <w:rsid w:val="002B6405"/>
    <w:rsid w:val="002B7092"/>
    <w:rsid w:val="002C194B"/>
    <w:rsid w:val="002C2108"/>
    <w:rsid w:val="002D09D2"/>
    <w:rsid w:val="002D3AEA"/>
    <w:rsid w:val="002E10A5"/>
    <w:rsid w:val="002E36C4"/>
    <w:rsid w:val="002E5DEF"/>
    <w:rsid w:val="002E5F71"/>
    <w:rsid w:val="002E637C"/>
    <w:rsid w:val="002E688B"/>
    <w:rsid w:val="00306F29"/>
    <w:rsid w:val="00306FA0"/>
    <w:rsid w:val="0031707F"/>
    <w:rsid w:val="00317AA7"/>
    <w:rsid w:val="0034010A"/>
    <w:rsid w:val="00345849"/>
    <w:rsid w:val="00355ED5"/>
    <w:rsid w:val="00367117"/>
    <w:rsid w:val="00387CBB"/>
    <w:rsid w:val="0039151D"/>
    <w:rsid w:val="0039292F"/>
    <w:rsid w:val="00395F1B"/>
    <w:rsid w:val="00397322"/>
    <w:rsid w:val="003A2820"/>
    <w:rsid w:val="003A5139"/>
    <w:rsid w:val="003B0790"/>
    <w:rsid w:val="003B209F"/>
    <w:rsid w:val="003B4757"/>
    <w:rsid w:val="003B5CA8"/>
    <w:rsid w:val="003B6F75"/>
    <w:rsid w:val="003C06DF"/>
    <w:rsid w:val="003C27AF"/>
    <w:rsid w:val="003C3E93"/>
    <w:rsid w:val="003C4DFD"/>
    <w:rsid w:val="003D24D4"/>
    <w:rsid w:val="003E0764"/>
    <w:rsid w:val="003E27D1"/>
    <w:rsid w:val="003E58B4"/>
    <w:rsid w:val="003F5419"/>
    <w:rsid w:val="003F666E"/>
    <w:rsid w:val="004016AA"/>
    <w:rsid w:val="00407FCD"/>
    <w:rsid w:val="00410560"/>
    <w:rsid w:val="004113D2"/>
    <w:rsid w:val="004242F7"/>
    <w:rsid w:val="00424605"/>
    <w:rsid w:val="0044366F"/>
    <w:rsid w:val="004477B9"/>
    <w:rsid w:val="00465992"/>
    <w:rsid w:val="00473D6A"/>
    <w:rsid w:val="004743D1"/>
    <w:rsid w:val="00475817"/>
    <w:rsid w:val="0047608F"/>
    <w:rsid w:val="004821D2"/>
    <w:rsid w:val="004A1029"/>
    <w:rsid w:val="004A18C8"/>
    <w:rsid w:val="004A4002"/>
    <w:rsid w:val="004B7325"/>
    <w:rsid w:val="004B7375"/>
    <w:rsid w:val="004C19B2"/>
    <w:rsid w:val="004D13AF"/>
    <w:rsid w:val="004D2287"/>
    <w:rsid w:val="004E1C50"/>
    <w:rsid w:val="004E54F1"/>
    <w:rsid w:val="004F0BA9"/>
    <w:rsid w:val="004F0BCF"/>
    <w:rsid w:val="004F1FA8"/>
    <w:rsid w:val="004F705F"/>
    <w:rsid w:val="00511F43"/>
    <w:rsid w:val="005269C4"/>
    <w:rsid w:val="00532F19"/>
    <w:rsid w:val="00534888"/>
    <w:rsid w:val="00543F06"/>
    <w:rsid w:val="00550115"/>
    <w:rsid w:val="005642B0"/>
    <w:rsid w:val="00566DAA"/>
    <w:rsid w:val="00567450"/>
    <w:rsid w:val="00570D1E"/>
    <w:rsid w:val="00571A6B"/>
    <w:rsid w:val="00573F2A"/>
    <w:rsid w:val="00591195"/>
    <w:rsid w:val="00592D43"/>
    <w:rsid w:val="00597FB7"/>
    <w:rsid w:val="005A4705"/>
    <w:rsid w:val="005A6FC6"/>
    <w:rsid w:val="005A7580"/>
    <w:rsid w:val="005C3B24"/>
    <w:rsid w:val="005D2E91"/>
    <w:rsid w:val="005D3A16"/>
    <w:rsid w:val="005E1A76"/>
    <w:rsid w:val="005E3B99"/>
    <w:rsid w:val="0060404E"/>
    <w:rsid w:val="006044DE"/>
    <w:rsid w:val="006053E5"/>
    <w:rsid w:val="006103CF"/>
    <w:rsid w:val="0061165C"/>
    <w:rsid w:val="006152E8"/>
    <w:rsid w:val="006228BA"/>
    <w:rsid w:val="00632887"/>
    <w:rsid w:val="006330AC"/>
    <w:rsid w:val="00633F36"/>
    <w:rsid w:val="006359C3"/>
    <w:rsid w:val="00637656"/>
    <w:rsid w:val="006457E0"/>
    <w:rsid w:val="00653F4B"/>
    <w:rsid w:val="00654A80"/>
    <w:rsid w:val="006565ED"/>
    <w:rsid w:val="0067071A"/>
    <w:rsid w:val="0067073A"/>
    <w:rsid w:val="00673CEA"/>
    <w:rsid w:val="006755CF"/>
    <w:rsid w:val="00682C0E"/>
    <w:rsid w:val="0068489C"/>
    <w:rsid w:val="0069577B"/>
    <w:rsid w:val="00695929"/>
    <w:rsid w:val="006A3E3B"/>
    <w:rsid w:val="006B1EAC"/>
    <w:rsid w:val="006B34B0"/>
    <w:rsid w:val="006C29CD"/>
    <w:rsid w:val="006C4EC3"/>
    <w:rsid w:val="006D0900"/>
    <w:rsid w:val="006D342C"/>
    <w:rsid w:val="006D5EE6"/>
    <w:rsid w:val="006E37B1"/>
    <w:rsid w:val="006E5E26"/>
    <w:rsid w:val="00705544"/>
    <w:rsid w:val="00711124"/>
    <w:rsid w:val="00712370"/>
    <w:rsid w:val="00723F80"/>
    <w:rsid w:val="00733CC7"/>
    <w:rsid w:val="00765DE1"/>
    <w:rsid w:val="00775DC9"/>
    <w:rsid w:val="007762F2"/>
    <w:rsid w:val="007764C6"/>
    <w:rsid w:val="00786ED0"/>
    <w:rsid w:val="00786EEE"/>
    <w:rsid w:val="007951AE"/>
    <w:rsid w:val="0079684F"/>
    <w:rsid w:val="007978D3"/>
    <w:rsid w:val="007C0F96"/>
    <w:rsid w:val="007C5394"/>
    <w:rsid w:val="007E26C7"/>
    <w:rsid w:val="007E46D3"/>
    <w:rsid w:val="007E7099"/>
    <w:rsid w:val="007F0593"/>
    <w:rsid w:val="007F0F66"/>
    <w:rsid w:val="007F6CF0"/>
    <w:rsid w:val="007F7CFC"/>
    <w:rsid w:val="00807A62"/>
    <w:rsid w:val="00810A13"/>
    <w:rsid w:val="00814499"/>
    <w:rsid w:val="00826378"/>
    <w:rsid w:val="00832757"/>
    <w:rsid w:val="00833242"/>
    <w:rsid w:val="00837B35"/>
    <w:rsid w:val="00842515"/>
    <w:rsid w:val="00846A8F"/>
    <w:rsid w:val="00850A39"/>
    <w:rsid w:val="0085386F"/>
    <w:rsid w:val="00857E3C"/>
    <w:rsid w:val="00861A6D"/>
    <w:rsid w:val="00865311"/>
    <w:rsid w:val="0086565B"/>
    <w:rsid w:val="00866652"/>
    <w:rsid w:val="00874D3E"/>
    <w:rsid w:val="00897287"/>
    <w:rsid w:val="008A0A0E"/>
    <w:rsid w:val="008A7006"/>
    <w:rsid w:val="008A77C4"/>
    <w:rsid w:val="008A7C8E"/>
    <w:rsid w:val="008B4C3D"/>
    <w:rsid w:val="008C1C01"/>
    <w:rsid w:val="008C3052"/>
    <w:rsid w:val="008E5AC2"/>
    <w:rsid w:val="008F161C"/>
    <w:rsid w:val="008F1B7F"/>
    <w:rsid w:val="008F35B2"/>
    <w:rsid w:val="008F3E08"/>
    <w:rsid w:val="00910218"/>
    <w:rsid w:val="00912DDB"/>
    <w:rsid w:val="00914D23"/>
    <w:rsid w:val="00920D3F"/>
    <w:rsid w:val="00925C1F"/>
    <w:rsid w:val="00927035"/>
    <w:rsid w:val="009341B7"/>
    <w:rsid w:val="00942599"/>
    <w:rsid w:val="009428E2"/>
    <w:rsid w:val="00967C32"/>
    <w:rsid w:val="00972B3F"/>
    <w:rsid w:val="00981279"/>
    <w:rsid w:val="00982C22"/>
    <w:rsid w:val="00990823"/>
    <w:rsid w:val="009974BE"/>
    <w:rsid w:val="009A4D14"/>
    <w:rsid w:val="009A649E"/>
    <w:rsid w:val="009B029B"/>
    <w:rsid w:val="009B1125"/>
    <w:rsid w:val="009C3B82"/>
    <w:rsid w:val="009D1BDC"/>
    <w:rsid w:val="009D7E66"/>
    <w:rsid w:val="009E2B6A"/>
    <w:rsid w:val="009F4E11"/>
    <w:rsid w:val="009F6913"/>
    <w:rsid w:val="00A04197"/>
    <w:rsid w:val="00A07A29"/>
    <w:rsid w:val="00A13981"/>
    <w:rsid w:val="00A16497"/>
    <w:rsid w:val="00A24F05"/>
    <w:rsid w:val="00A25B84"/>
    <w:rsid w:val="00A26006"/>
    <w:rsid w:val="00A3598B"/>
    <w:rsid w:val="00A35F49"/>
    <w:rsid w:val="00A471F6"/>
    <w:rsid w:val="00A51917"/>
    <w:rsid w:val="00A55532"/>
    <w:rsid w:val="00A61D90"/>
    <w:rsid w:val="00A6271B"/>
    <w:rsid w:val="00A704A4"/>
    <w:rsid w:val="00A76C8E"/>
    <w:rsid w:val="00A8284F"/>
    <w:rsid w:val="00A958C6"/>
    <w:rsid w:val="00A97C0A"/>
    <w:rsid w:val="00AA230E"/>
    <w:rsid w:val="00AA2FDB"/>
    <w:rsid w:val="00AB42C2"/>
    <w:rsid w:val="00AB5287"/>
    <w:rsid w:val="00AC2918"/>
    <w:rsid w:val="00AE4C5B"/>
    <w:rsid w:val="00AE5577"/>
    <w:rsid w:val="00AF069A"/>
    <w:rsid w:val="00B018D9"/>
    <w:rsid w:val="00B030EF"/>
    <w:rsid w:val="00B06EC7"/>
    <w:rsid w:val="00B107E7"/>
    <w:rsid w:val="00B17F10"/>
    <w:rsid w:val="00B20523"/>
    <w:rsid w:val="00B231EE"/>
    <w:rsid w:val="00B25D68"/>
    <w:rsid w:val="00B32092"/>
    <w:rsid w:val="00B3721A"/>
    <w:rsid w:val="00B4173A"/>
    <w:rsid w:val="00B421DB"/>
    <w:rsid w:val="00B4250E"/>
    <w:rsid w:val="00B42CE0"/>
    <w:rsid w:val="00B44E95"/>
    <w:rsid w:val="00B45F42"/>
    <w:rsid w:val="00B463EB"/>
    <w:rsid w:val="00B50F97"/>
    <w:rsid w:val="00B817E9"/>
    <w:rsid w:val="00B82188"/>
    <w:rsid w:val="00B8457D"/>
    <w:rsid w:val="00B8601C"/>
    <w:rsid w:val="00B86963"/>
    <w:rsid w:val="00B925DB"/>
    <w:rsid w:val="00BA56B9"/>
    <w:rsid w:val="00BB1083"/>
    <w:rsid w:val="00BB35C8"/>
    <w:rsid w:val="00BB3868"/>
    <w:rsid w:val="00BC0E5D"/>
    <w:rsid w:val="00BC47C5"/>
    <w:rsid w:val="00BC4B64"/>
    <w:rsid w:val="00BC4EAA"/>
    <w:rsid w:val="00BC7D00"/>
    <w:rsid w:val="00BD2E30"/>
    <w:rsid w:val="00BE07C6"/>
    <w:rsid w:val="00BE1806"/>
    <w:rsid w:val="00BE35A1"/>
    <w:rsid w:val="00BE5964"/>
    <w:rsid w:val="00BE644D"/>
    <w:rsid w:val="00BF280C"/>
    <w:rsid w:val="00BF573B"/>
    <w:rsid w:val="00C00A0C"/>
    <w:rsid w:val="00C071A0"/>
    <w:rsid w:val="00C075DF"/>
    <w:rsid w:val="00C12C6B"/>
    <w:rsid w:val="00C16CA5"/>
    <w:rsid w:val="00C31967"/>
    <w:rsid w:val="00C44F76"/>
    <w:rsid w:val="00C63CB0"/>
    <w:rsid w:val="00C66CD8"/>
    <w:rsid w:val="00C7340B"/>
    <w:rsid w:val="00C74CAA"/>
    <w:rsid w:val="00C765E2"/>
    <w:rsid w:val="00C80315"/>
    <w:rsid w:val="00C809D2"/>
    <w:rsid w:val="00C87FBA"/>
    <w:rsid w:val="00C90B9F"/>
    <w:rsid w:val="00C934A9"/>
    <w:rsid w:val="00C95770"/>
    <w:rsid w:val="00C96878"/>
    <w:rsid w:val="00CB2696"/>
    <w:rsid w:val="00CC60BA"/>
    <w:rsid w:val="00CD6102"/>
    <w:rsid w:val="00CF3DD1"/>
    <w:rsid w:val="00CF4C25"/>
    <w:rsid w:val="00CF70F1"/>
    <w:rsid w:val="00D01D45"/>
    <w:rsid w:val="00D049BB"/>
    <w:rsid w:val="00D15FFC"/>
    <w:rsid w:val="00D24F43"/>
    <w:rsid w:val="00D32B4A"/>
    <w:rsid w:val="00D34F78"/>
    <w:rsid w:val="00D462F1"/>
    <w:rsid w:val="00D51F29"/>
    <w:rsid w:val="00D65446"/>
    <w:rsid w:val="00D80AA2"/>
    <w:rsid w:val="00D837B8"/>
    <w:rsid w:val="00D870B4"/>
    <w:rsid w:val="00D90C06"/>
    <w:rsid w:val="00D91542"/>
    <w:rsid w:val="00D95089"/>
    <w:rsid w:val="00DA5CC9"/>
    <w:rsid w:val="00DA5ECC"/>
    <w:rsid w:val="00DA7A07"/>
    <w:rsid w:val="00DC24D6"/>
    <w:rsid w:val="00DC36FA"/>
    <w:rsid w:val="00DD19AE"/>
    <w:rsid w:val="00DF13DB"/>
    <w:rsid w:val="00DF35CB"/>
    <w:rsid w:val="00DF4250"/>
    <w:rsid w:val="00E03651"/>
    <w:rsid w:val="00E15E8A"/>
    <w:rsid w:val="00E15EEB"/>
    <w:rsid w:val="00E21119"/>
    <w:rsid w:val="00E32779"/>
    <w:rsid w:val="00E363D6"/>
    <w:rsid w:val="00E4287B"/>
    <w:rsid w:val="00E51EE3"/>
    <w:rsid w:val="00E5386E"/>
    <w:rsid w:val="00E549CD"/>
    <w:rsid w:val="00E61320"/>
    <w:rsid w:val="00E65AC0"/>
    <w:rsid w:val="00E73CA2"/>
    <w:rsid w:val="00E83E09"/>
    <w:rsid w:val="00E85281"/>
    <w:rsid w:val="00EA2E28"/>
    <w:rsid w:val="00EA37FA"/>
    <w:rsid w:val="00EB38F2"/>
    <w:rsid w:val="00EB6819"/>
    <w:rsid w:val="00EB6EE1"/>
    <w:rsid w:val="00EB7B1B"/>
    <w:rsid w:val="00EC23D9"/>
    <w:rsid w:val="00EC53B1"/>
    <w:rsid w:val="00ED733E"/>
    <w:rsid w:val="00EE10BE"/>
    <w:rsid w:val="00EE4335"/>
    <w:rsid w:val="00EE51F7"/>
    <w:rsid w:val="00EE61C0"/>
    <w:rsid w:val="00EF2C1F"/>
    <w:rsid w:val="00EF7821"/>
    <w:rsid w:val="00F00BEE"/>
    <w:rsid w:val="00F013CB"/>
    <w:rsid w:val="00F02A5E"/>
    <w:rsid w:val="00F07D43"/>
    <w:rsid w:val="00F2277D"/>
    <w:rsid w:val="00F232C9"/>
    <w:rsid w:val="00F239DE"/>
    <w:rsid w:val="00F34EA8"/>
    <w:rsid w:val="00F4225F"/>
    <w:rsid w:val="00F45BF8"/>
    <w:rsid w:val="00F540C2"/>
    <w:rsid w:val="00F56A0D"/>
    <w:rsid w:val="00F57A41"/>
    <w:rsid w:val="00F615EF"/>
    <w:rsid w:val="00F633FC"/>
    <w:rsid w:val="00F635ED"/>
    <w:rsid w:val="00F81D4B"/>
    <w:rsid w:val="00F83A8E"/>
    <w:rsid w:val="00F8416E"/>
    <w:rsid w:val="00F86BC2"/>
    <w:rsid w:val="00F93335"/>
    <w:rsid w:val="00F94919"/>
    <w:rsid w:val="00FA4B43"/>
    <w:rsid w:val="00FA6F3B"/>
    <w:rsid w:val="00FB639C"/>
    <w:rsid w:val="00FC250A"/>
    <w:rsid w:val="00FC32E2"/>
    <w:rsid w:val="00FC4134"/>
    <w:rsid w:val="00FC63BE"/>
    <w:rsid w:val="00FE0F90"/>
    <w:rsid w:val="00FF126B"/>
    <w:rsid w:val="00FF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0CDD9"/>
  <w15:chartTrackingRefBased/>
  <w15:docId w15:val="{4977F3D1-09C3-4BF6-BD41-8B607B91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755CF"/>
    <w:pPr>
      <w:spacing w:line="259" w:lineRule="auto"/>
    </w:pPr>
    <w:rPr>
      <w:rFonts w:eastAsiaTheme="minorHAnsi"/>
      <w:kern w:val="2"/>
      <w:sz w:val="22"/>
      <w:szCs w:val="22"/>
      <w:lang w:val="et-EE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287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87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87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4287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8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87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87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87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87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8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849"/>
  </w:style>
  <w:style w:type="paragraph" w:styleId="Footer">
    <w:name w:val="footer"/>
    <w:basedOn w:val="Normal"/>
    <w:link w:val="FooterChar"/>
    <w:uiPriority w:val="99"/>
    <w:unhideWhenUsed/>
    <w:rsid w:val="003458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849"/>
  </w:style>
  <w:style w:type="character" w:styleId="Emphasis">
    <w:name w:val="Emphasis"/>
    <w:basedOn w:val="DefaultParagraphFont"/>
    <w:uiPriority w:val="20"/>
    <w:qFormat/>
    <w:rsid w:val="00E4287B"/>
    <w:rPr>
      <w:i/>
      <w:iCs/>
      <w:color w:val="000000" w:themeColor="text1"/>
    </w:rPr>
  </w:style>
  <w:style w:type="character" w:styleId="Hyperlink">
    <w:name w:val="Hyperlink"/>
    <w:uiPriority w:val="99"/>
    <w:rsid w:val="00982C22"/>
    <w:rPr>
      <w:u w:val="single"/>
    </w:rPr>
  </w:style>
  <w:style w:type="paragraph" w:styleId="ListParagraph">
    <w:name w:val="List Paragraph"/>
    <w:basedOn w:val="Normal"/>
    <w:uiPriority w:val="34"/>
    <w:qFormat/>
    <w:rsid w:val="00673CE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E4287B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180404"/>
  </w:style>
  <w:style w:type="character" w:styleId="Strong">
    <w:name w:val="Strong"/>
    <w:basedOn w:val="DefaultParagraphFont"/>
    <w:uiPriority w:val="22"/>
    <w:qFormat/>
    <w:rsid w:val="00E4287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804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E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E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15EE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t-EE"/>
    </w:rPr>
  </w:style>
  <w:style w:type="table" w:styleId="TableGrid">
    <w:name w:val="Table Grid"/>
    <w:basedOn w:val="TableNormal"/>
    <w:uiPriority w:val="39"/>
    <w:rsid w:val="00E15EEB"/>
    <w:rPr>
      <w:sz w:val="22"/>
      <w:szCs w:val="22"/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91021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428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87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87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4287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87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87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87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87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87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4287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4287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4287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87B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87B"/>
    <w:rPr>
      <w:color w:val="44546A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87B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4287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87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87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4287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4287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4287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4287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4287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287B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E70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099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7099"/>
    <w:rPr>
      <w:vertAlign w:val="superscript"/>
    </w:rPr>
  </w:style>
  <w:style w:type="character" w:styleId="UnresolvedMention">
    <w:name w:val="Unresolved Mention"/>
    <w:basedOn w:val="DefaultParagraphFont"/>
    <w:uiPriority w:val="99"/>
    <w:rsid w:val="007E7099"/>
    <w:rPr>
      <w:color w:val="605E5C"/>
      <w:shd w:val="clear" w:color="auto" w:fill="E1DFDD"/>
    </w:rPr>
  </w:style>
  <w:style w:type="paragraph" w:customStyle="1" w:styleId="nova-legacy-e-listitem">
    <w:name w:val="nova-legacy-e-list__item"/>
    <w:basedOn w:val="Normal"/>
    <w:rsid w:val="00675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allmrkus">
    <w:name w:val="allmärkus"/>
    <w:basedOn w:val="Normal"/>
    <w:next w:val="Normal"/>
    <w:uiPriority w:val="99"/>
    <w:rsid w:val="006755CF"/>
    <w:pPr>
      <w:spacing w:after="0" w:line="240" w:lineRule="auto"/>
      <w:jc w:val="both"/>
    </w:pPr>
    <w:rPr>
      <w:rFonts w:ascii="Arial" w:eastAsia="Times New Roman" w:hAnsi="Arial" w:cs="Times New Roman"/>
      <w:kern w:val="0"/>
      <w:sz w:val="18"/>
      <w14:ligatures w14:val="none"/>
    </w:rPr>
  </w:style>
  <w:style w:type="character" w:customStyle="1" w:styleId="Allmrkuseviide1">
    <w:name w:val="Allmärkuse viide1"/>
    <w:rsid w:val="006755CF"/>
    <w:rPr>
      <w:color w:val="000000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860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rala.pilguse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iigimaaoksjon@maaruum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isaLinna\Advokaadib&#252;roo%20LIVERTE%20O&#220;\B&#252;roo%20-%20Dokumendid\UUSblankup&#245;h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5f07aa-d178-4394-ae8d-709895a9c0c9">
      <Terms xmlns="http://schemas.microsoft.com/office/infopath/2007/PartnerControls"/>
    </lcf76f155ced4ddcb4097134ff3c332f>
    <TaxCatchAll xmlns="38d20dd1-5a07-43dc-9211-7e6f5e514d9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DC7C62F62B184F9B037094AD6E7001" ma:contentTypeVersion="18" ma:contentTypeDescription="Loo uus dokument" ma:contentTypeScope="" ma:versionID="749d0459aeca54832a41acf7ba953d2a">
  <xsd:schema xmlns:xsd="http://www.w3.org/2001/XMLSchema" xmlns:xs="http://www.w3.org/2001/XMLSchema" xmlns:p="http://schemas.microsoft.com/office/2006/metadata/properties" xmlns:ns2="fa5f07aa-d178-4394-ae8d-709895a9c0c9" xmlns:ns3="38d20dd1-5a07-43dc-9211-7e6f5e514d9e" targetNamespace="http://schemas.microsoft.com/office/2006/metadata/properties" ma:root="true" ma:fieldsID="4e4d00219547cd733fc3e5e4b71375db" ns2:_="" ns3:_="">
    <xsd:import namespace="fa5f07aa-d178-4394-ae8d-709895a9c0c9"/>
    <xsd:import namespace="38d20dd1-5a07-43dc-9211-7e6f5e514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f07aa-d178-4394-ae8d-709895a9c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ba5aec32-255a-48a3-9002-cb75e9a8a7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20dd1-5a07-43dc-9211-7e6f5e514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935d8ef-10af-4157-acbe-c28961247239}" ma:internalName="TaxCatchAll" ma:showField="CatchAllData" ma:web="38d20dd1-5a07-43dc-9211-7e6f5e514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40D0F1-DED3-4C0A-B3C0-38174860DA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A8EC4F-93A0-41CB-9F8B-BBF14173C2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63AFC8-451F-4763-965A-789617BE25C5}">
  <ds:schemaRefs>
    <ds:schemaRef ds:uri="http://schemas.microsoft.com/office/2006/metadata/properties"/>
    <ds:schemaRef ds:uri="http://schemas.microsoft.com/office/infopath/2007/PartnerControls"/>
    <ds:schemaRef ds:uri="fa5f07aa-d178-4394-ae8d-709895a9c0c9"/>
    <ds:schemaRef ds:uri="38d20dd1-5a07-43dc-9211-7e6f5e514d9e"/>
  </ds:schemaRefs>
</ds:datastoreItem>
</file>

<file path=customXml/itemProps4.xml><?xml version="1.0" encoding="utf-8"?>
<ds:datastoreItem xmlns:ds="http://schemas.openxmlformats.org/officeDocument/2006/customXml" ds:itemID="{677B5B6F-79FC-458A-8102-D7E001CB9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5f07aa-d178-4394-ae8d-709895a9c0c9"/>
    <ds:schemaRef ds:uri="38d20dd1-5a07-43dc-9211-7e6f5e514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UUSblankupõhi</Template>
  <TotalTime>23</TotalTime>
  <Pages>1</Pages>
  <Words>314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Linna</dc:creator>
  <cp:keywords/>
  <dc:description/>
  <cp:lastModifiedBy>Liisa Linna</cp:lastModifiedBy>
  <cp:revision>26</cp:revision>
  <dcterms:created xsi:type="dcterms:W3CDTF">2026-03-22T18:10:00Z</dcterms:created>
  <dcterms:modified xsi:type="dcterms:W3CDTF">2026-03-22T18:31:00Z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0x0101006BDC7C62F62B184F9B037094AD6E7001</vt:lpwstr>
  </property>
  <property fmtid="{D5CDD505-2E9C-101B-9397-08002B2CF9AE}" pid="3" name="MediaServiceImageTags">
    <vt:lpwstr/>
  </property>
</Properties>
</file>